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B9" w:rsidRDefault="00FE6EDC" w:rsidP="00373C40">
      <w:pPr>
        <w:jc w:val="center"/>
        <w:rPr>
          <w:rFonts w:ascii="宋体" w:eastAsia="宋体" w:hAnsi="宋体" w:cs="宋体" w:hint="eastAsia"/>
          <w:color w:val="333333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6"/>
          <w:szCs w:val="36"/>
          <w:shd w:val="clear" w:color="auto" w:fill="FFFFFF"/>
        </w:rPr>
        <w:t>甲辰吉龙重登场，新春送福写对联</w:t>
      </w:r>
    </w:p>
    <w:p w:rsidR="008439B9" w:rsidRDefault="00C70604" w:rsidP="00C70604">
      <w:pPr>
        <w:ind w:firstLineChars="200" w:firstLine="640"/>
        <w:jc w:val="lef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C70604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新春佳节到，喜气盈门绕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。</w:t>
      </w:r>
      <w:r w:rsidR="00FE6EDC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为迎接新春佳节，营造喜庆祥和的节日气氛</w:t>
      </w:r>
      <w:r w:rsidR="006870B1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，</w:t>
      </w:r>
      <w:r w:rsidR="006870B1" w:rsidRPr="006870B1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弘扬优秀传统文化，丰富群众的文化生活，让社区居民渡过一个欢乐祥和的新春佳节</w:t>
      </w:r>
      <w:r w:rsidR="00FE6EDC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，1月1</w:t>
      </w:r>
      <w:r w:rsidR="00990B5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6</w:t>
      </w:r>
      <w:r w:rsidR="00FE6EDC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日上午，</w:t>
      </w:r>
      <w:r w:rsidR="00373C40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凌云</w:t>
      </w:r>
      <w:r w:rsidR="00373C40"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  <w:t>街道</w:t>
      </w:r>
      <w:r w:rsidR="00990B5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梅陇十村</w:t>
      </w:r>
      <w:r w:rsidR="00373C40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老年</w:t>
      </w:r>
      <w:r w:rsidR="00373C40"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  <w:t>学习点</w:t>
      </w:r>
      <w:r w:rsidR="00373C40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在</w:t>
      </w:r>
      <w:r w:rsidR="00990B5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129号活动室</w:t>
      </w:r>
      <w:r w:rsidR="00373C40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与</w:t>
      </w:r>
      <w:r w:rsidR="00FE6EDC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街道文化</w:t>
      </w:r>
      <w:r w:rsidR="00990B5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活动中心</w:t>
      </w:r>
      <w:r w:rsidR="00373C40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联合举办</w:t>
      </w:r>
      <w:bookmarkStart w:id="0" w:name="_GoBack"/>
      <w:bookmarkEnd w:id="0"/>
      <w:r w:rsidR="00FE6EDC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“2024甲辰吉龙重登场，新春送福写对联”活动。</w:t>
      </w:r>
    </w:p>
    <w:p w:rsidR="008439B9" w:rsidRDefault="00401F17">
      <w:pPr>
        <w:ind w:firstLineChars="200" w:firstLine="640"/>
        <w:jc w:val="lef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405130</wp:posOffset>
            </wp:positionV>
            <wp:extent cx="3415030" cy="2562225"/>
            <wp:effectExtent l="19050" t="0" r="0" b="0"/>
            <wp:wrapSquare wrapText="bothSides"/>
            <wp:docPr id="2" name="图片 1" descr="微信图片_2024011614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161413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634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小小的对联浓缩着我们居委对居民的祝福，</w:t>
      </w:r>
      <w:r w:rsidR="006870B1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本次活动也是有请到了社区文化中心的徐老师</w:t>
      </w:r>
      <w:r w:rsidR="001F4634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，</w:t>
      </w:r>
      <w:r w:rsidR="006870B1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在现场</w:t>
      </w:r>
      <w:r w:rsidR="001F4634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认真书写对联、福字。收到对联的居民朋友也是纷纷感谢来自居委的祝福。</w:t>
      </w:r>
    </w:p>
    <w:p w:rsidR="00401F17" w:rsidRDefault="00401F17" w:rsidP="00AB59CF">
      <w:pPr>
        <w:ind w:firstLineChars="200" w:firstLine="640"/>
        <w:jc w:val="lef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-1700530</wp:posOffset>
            </wp:positionH>
            <wp:positionV relativeFrom="paragraph">
              <wp:posOffset>332105</wp:posOffset>
            </wp:positionV>
            <wp:extent cx="3703320" cy="2785110"/>
            <wp:effectExtent l="19050" t="0" r="0" b="0"/>
            <wp:wrapSquare wrapText="bothSides"/>
            <wp:docPr id="1" name="图片 0" descr="微信图片_2024011614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1161413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634" w:rsidRPr="001F4634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此次活动通过</w:t>
      </w:r>
      <w:r w:rsidR="00AB59CF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传统文化的媒介</w:t>
      </w:r>
      <w:r w:rsidR="00AB59CF" w:rsidRPr="00AB59CF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极大地调动了居民们的参与热情</w:t>
      </w:r>
      <w:r w:rsidR="00AB59CF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。</w:t>
      </w:r>
      <w:r w:rsidR="00AB59CF" w:rsidRPr="00AB59CF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通过在居民家门口开展各类艺术活动，让居民参</w:t>
      </w:r>
      <w:r w:rsidR="00AB59CF" w:rsidRPr="00AB59CF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lastRenderedPageBreak/>
        <w:t>与城市更新设计的同时，也让艺术改造加入社区发展。</w:t>
      </w:r>
    </w:p>
    <w:p w:rsidR="00401F17" w:rsidRPr="00AB59CF" w:rsidRDefault="00401F17" w:rsidP="00AB59CF">
      <w:pPr>
        <w:ind w:firstLineChars="200" w:firstLine="640"/>
        <w:jc w:val="lef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</w:p>
    <w:p w:rsidR="008439B9" w:rsidRPr="00401F17" w:rsidRDefault="006870B1" w:rsidP="00401F17">
      <w:pPr>
        <w:ind w:firstLineChars="200" w:firstLine="640"/>
        <w:jc w:val="righ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401F1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梅陇十村</w:t>
      </w:r>
      <w:r w:rsidR="00FE6EDC" w:rsidRPr="00401F1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居委</w:t>
      </w:r>
    </w:p>
    <w:p w:rsidR="008439B9" w:rsidRPr="00401F17" w:rsidRDefault="00FE6EDC" w:rsidP="00401F17">
      <w:pPr>
        <w:ind w:firstLineChars="200" w:firstLine="640"/>
        <w:jc w:val="right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 w:rsidRPr="00401F1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2024年1月1</w:t>
      </w:r>
      <w:r w:rsidR="006870B1" w:rsidRPr="00401F1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6</w:t>
      </w:r>
      <w:r w:rsidRPr="00401F1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日</w:t>
      </w:r>
    </w:p>
    <w:sectPr w:rsidR="008439B9" w:rsidRPr="00401F17" w:rsidSect="0084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31" w:rsidRDefault="00A56631" w:rsidP="00990B57">
      <w:r>
        <w:separator/>
      </w:r>
    </w:p>
  </w:endnote>
  <w:endnote w:type="continuationSeparator" w:id="0">
    <w:p w:rsidR="00A56631" w:rsidRDefault="00A56631" w:rsidP="0099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31" w:rsidRDefault="00A56631" w:rsidP="00990B57">
      <w:r>
        <w:separator/>
      </w:r>
    </w:p>
  </w:footnote>
  <w:footnote w:type="continuationSeparator" w:id="0">
    <w:p w:rsidR="00A56631" w:rsidRDefault="00A56631" w:rsidP="0099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NkZmM2OTFiNzRhN2Q5ZTQ5NzcyMTNjNDg2ZTk0ZDEifQ=="/>
  </w:docVars>
  <w:rsids>
    <w:rsidRoot w:val="3CE22AFA"/>
    <w:rsid w:val="001C7750"/>
    <w:rsid w:val="001F4634"/>
    <w:rsid w:val="00373C40"/>
    <w:rsid w:val="003F1518"/>
    <w:rsid w:val="00401F17"/>
    <w:rsid w:val="004F5B18"/>
    <w:rsid w:val="00596ACC"/>
    <w:rsid w:val="005D36B7"/>
    <w:rsid w:val="00616B6E"/>
    <w:rsid w:val="006870B1"/>
    <w:rsid w:val="008439B9"/>
    <w:rsid w:val="008B356E"/>
    <w:rsid w:val="00913D67"/>
    <w:rsid w:val="00990B57"/>
    <w:rsid w:val="00A56631"/>
    <w:rsid w:val="00AB59CF"/>
    <w:rsid w:val="00C70604"/>
    <w:rsid w:val="00D53C02"/>
    <w:rsid w:val="00E90530"/>
    <w:rsid w:val="00F45593"/>
    <w:rsid w:val="00FE6EDC"/>
    <w:rsid w:val="08141349"/>
    <w:rsid w:val="0ADF52ED"/>
    <w:rsid w:val="14BF66A4"/>
    <w:rsid w:val="157E1400"/>
    <w:rsid w:val="237A70F6"/>
    <w:rsid w:val="2B7A2D23"/>
    <w:rsid w:val="376D58E0"/>
    <w:rsid w:val="399F745E"/>
    <w:rsid w:val="3CE22AFA"/>
    <w:rsid w:val="3FED60C4"/>
    <w:rsid w:val="51B2651E"/>
    <w:rsid w:val="5B68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9C9BD"/>
  <w15:docId w15:val="{66339AC0-E0EC-456D-8B24-2F6EF6F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4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43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8439B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8439B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90B5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90B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Doc1123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DC7DC-392E-4BED-95A1-154C48AB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Doc1123</Template>
  <TotalTime>11</TotalTime>
  <Pages>2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Administrator</cp:lastModifiedBy>
  <cp:revision>5</cp:revision>
  <dcterms:created xsi:type="dcterms:W3CDTF">2024-01-16T06:11:00Z</dcterms:created>
  <dcterms:modified xsi:type="dcterms:W3CDTF">2024-01-16T06:33:00Z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FB3FC80D9AC0419390205655521995C2_13</vt:lpwstr>
  </property>
</Properties>
</file>