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88" w:rsidRDefault="008C3688"/>
    <w:p w:rsidR="008C3688" w:rsidRPr="00B02304" w:rsidRDefault="008C3688" w:rsidP="00C65B0B">
      <w:pPr>
        <w:jc w:val="center"/>
        <w:rPr>
          <w:b/>
          <w:color w:val="FF0000"/>
          <w:sz w:val="52"/>
          <w:szCs w:val="52"/>
        </w:rPr>
      </w:pPr>
      <w:r w:rsidRPr="00AE5B5C">
        <w:rPr>
          <w:rFonts w:hint="eastAsia"/>
          <w:b/>
          <w:color w:val="FF0000"/>
          <w:sz w:val="52"/>
          <w:szCs w:val="52"/>
        </w:rPr>
        <w:t>上</w:t>
      </w:r>
      <w:r>
        <w:rPr>
          <w:b/>
          <w:color w:val="FF0000"/>
          <w:sz w:val="52"/>
          <w:szCs w:val="52"/>
        </w:rPr>
        <w:t xml:space="preserve"> </w:t>
      </w:r>
      <w:r w:rsidRPr="00AE5B5C">
        <w:rPr>
          <w:rFonts w:hint="eastAsia"/>
          <w:b/>
          <w:color w:val="FF0000"/>
          <w:sz w:val="52"/>
          <w:szCs w:val="52"/>
        </w:rPr>
        <w:t>海</w:t>
      </w:r>
      <w:r>
        <w:rPr>
          <w:b/>
          <w:color w:val="FF0000"/>
          <w:sz w:val="52"/>
          <w:szCs w:val="52"/>
        </w:rPr>
        <w:t xml:space="preserve"> </w:t>
      </w:r>
      <w:r w:rsidRPr="00AE5B5C">
        <w:rPr>
          <w:rFonts w:hint="eastAsia"/>
          <w:b/>
          <w:color w:val="FF0000"/>
          <w:sz w:val="52"/>
          <w:szCs w:val="52"/>
        </w:rPr>
        <w:t>市</w:t>
      </w:r>
      <w:r>
        <w:rPr>
          <w:b/>
          <w:color w:val="FF0000"/>
          <w:sz w:val="52"/>
          <w:szCs w:val="52"/>
        </w:rPr>
        <w:t xml:space="preserve"> </w:t>
      </w:r>
      <w:r w:rsidRPr="00AE5B5C">
        <w:rPr>
          <w:rFonts w:hint="eastAsia"/>
          <w:b/>
          <w:color w:val="FF0000"/>
          <w:sz w:val="52"/>
          <w:szCs w:val="52"/>
        </w:rPr>
        <w:t>老</w:t>
      </w:r>
      <w:r>
        <w:rPr>
          <w:b/>
          <w:color w:val="FF0000"/>
          <w:sz w:val="52"/>
          <w:szCs w:val="52"/>
        </w:rPr>
        <w:t xml:space="preserve"> </w:t>
      </w:r>
      <w:r w:rsidRPr="00AE5B5C">
        <w:rPr>
          <w:rFonts w:hint="eastAsia"/>
          <w:b/>
          <w:color w:val="FF0000"/>
          <w:sz w:val="52"/>
          <w:szCs w:val="52"/>
        </w:rPr>
        <w:t>年</w:t>
      </w:r>
      <w:r>
        <w:rPr>
          <w:b/>
          <w:color w:val="FF0000"/>
          <w:sz w:val="52"/>
          <w:szCs w:val="52"/>
        </w:rPr>
        <w:t xml:space="preserve"> </w:t>
      </w:r>
      <w:r w:rsidRPr="00AE5B5C">
        <w:rPr>
          <w:rFonts w:hint="eastAsia"/>
          <w:b/>
          <w:color w:val="FF0000"/>
          <w:sz w:val="52"/>
          <w:szCs w:val="52"/>
        </w:rPr>
        <w:t>教</w:t>
      </w:r>
      <w:r>
        <w:rPr>
          <w:b/>
          <w:color w:val="FF0000"/>
          <w:sz w:val="52"/>
          <w:szCs w:val="52"/>
        </w:rPr>
        <w:t xml:space="preserve"> </w:t>
      </w:r>
      <w:r w:rsidRPr="00AE5B5C">
        <w:rPr>
          <w:rFonts w:hint="eastAsia"/>
          <w:b/>
          <w:color w:val="FF0000"/>
          <w:sz w:val="52"/>
          <w:szCs w:val="52"/>
        </w:rPr>
        <w:t>育</w:t>
      </w:r>
      <w:r>
        <w:rPr>
          <w:b/>
          <w:color w:val="FF0000"/>
          <w:sz w:val="52"/>
          <w:szCs w:val="52"/>
        </w:rPr>
        <w:t xml:space="preserve"> </w:t>
      </w:r>
      <w:r w:rsidRPr="00AE5B5C">
        <w:rPr>
          <w:rFonts w:hint="eastAsia"/>
          <w:b/>
          <w:color w:val="FF0000"/>
          <w:sz w:val="52"/>
          <w:szCs w:val="52"/>
        </w:rPr>
        <w:t>协</w:t>
      </w:r>
      <w:r>
        <w:rPr>
          <w:b/>
          <w:color w:val="FF0000"/>
          <w:sz w:val="52"/>
          <w:szCs w:val="52"/>
        </w:rPr>
        <w:t xml:space="preserve"> </w:t>
      </w:r>
      <w:r w:rsidRPr="00AE5B5C">
        <w:rPr>
          <w:rFonts w:hint="eastAsia"/>
          <w:b/>
          <w:color w:val="FF0000"/>
          <w:sz w:val="52"/>
          <w:szCs w:val="52"/>
        </w:rPr>
        <w:t>会</w:t>
      </w:r>
    </w:p>
    <w:p w:rsidR="008C3688" w:rsidRDefault="008C3688" w:rsidP="00C65B0B">
      <w:pPr>
        <w:jc w:val="center"/>
        <w:rPr>
          <w:rFonts w:ascii="黑体" w:eastAsia="黑体" w:hAnsi="黑体"/>
          <w:sz w:val="44"/>
          <w:szCs w:val="44"/>
        </w:rPr>
      </w:pPr>
    </w:p>
    <w:p w:rsidR="008C3688" w:rsidRPr="00E6670F" w:rsidRDefault="008C3688" w:rsidP="00C65B0B">
      <w:pPr>
        <w:jc w:val="center"/>
        <w:rPr>
          <w:rFonts w:ascii="黑体" w:eastAsia="黑体" w:hAnsi="黑体"/>
          <w:sz w:val="44"/>
          <w:szCs w:val="44"/>
        </w:rPr>
      </w:pPr>
      <w:r w:rsidRPr="00E6670F">
        <w:rPr>
          <w:rFonts w:ascii="黑体" w:eastAsia="黑体" w:hAnsi="黑体" w:hint="eastAsia"/>
          <w:sz w:val="44"/>
          <w:szCs w:val="44"/>
        </w:rPr>
        <w:t>公</w:t>
      </w:r>
      <w:r>
        <w:rPr>
          <w:rFonts w:ascii="黑体" w:eastAsia="黑体" w:hAnsi="黑体"/>
          <w:sz w:val="44"/>
          <w:szCs w:val="44"/>
        </w:rPr>
        <w:t xml:space="preserve">   </w:t>
      </w:r>
      <w:r w:rsidRPr="00E6670F">
        <w:rPr>
          <w:rFonts w:ascii="黑体" w:eastAsia="黑体" w:hAnsi="黑体" w:hint="eastAsia"/>
          <w:sz w:val="44"/>
          <w:szCs w:val="44"/>
        </w:rPr>
        <w:t>示</w:t>
      </w:r>
    </w:p>
    <w:p w:rsidR="008C3688" w:rsidRDefault="008C3688" w:rsidP="00C65B0B">
      <w:pPr>
        <w:rPr>
          <w:sz w:val="30"/>
          <w:szCs w:val="30"/>
        </w:rPr>
      </w:pPr>
    </w:p>
    <w:p w:rsidR="008C3688" w:rsidRPr="00E6670F" w:rsidRDefault="008C3688" w:rsidP="00C65B0B">
      <w:pPr>
        <w:ind w:firstLineChars="200" w:firstLine="600"/>
        <w:rPr>
          <w:sz w:val="30"/>
          <w:szCs w:val="30"/>
        </w:rPr>
      </w:pPr>
      <w:r w:rsidRPr="00E6670F">
        <w:rPr>
          <w:rFonts w:hint="eastAsia"/>
          <w:sz w:val="30"/>
          <w:szCs w:val="30"/>
        </w:rPr>
        <w:t>上海市新</w:t>
      </w:r>
      <w:r>
        <w:rPr>
          <w:rFonts w:hint="eastAsia"/>
          <w:sz w:val="30"/>
          <w:szCs w:val="30"/>
        </w:rPr>
        <w:t>时代</w:t>
      </w:r>
      <w:r w:rsidRPr="00E6670F">
        <w:rPr>
          <w:rFonts w:hint="eastAsia"/>
          <w:sz w:val="30"/>
          <w:szCs w:val="30"/>
        </w:rPr>
        <w:t>老年教育百门精品课程评选工作，经组织发动、学校申报、系统推荐、专家评审等多个环节，</w:t>
      </w:r>
      <w:r>
        <w:rPr>
          <w:sz w:val="30"/>
          <w:szCs w:val="30"/>
        </w:rPr>
        <w:t xml:space="preserve"> 108</w:t>
      </w:r>
      <w:r w:rsidRPr="00E6670F">
        <w:rPr>
          <w:rFonts w:hint="eastAsia"/>
          <w:sz w:val="30"/>
          <w:szCs w:val="30"/>
        </w:rPr>
        <w:t>门</w:t>
      </w:r>
      <w:r>
        <w:rPr>
          <w:rFonts w:hint="eastAsia"/>
          <w:sz w:val="30"/>
          <w:szCs w:val="30"/>
        </w:rPr>
        <w:t>课程</w:t>
      </w:r>
      <w:r w:rsidRPr="00E6670F">
        <w:rPr>
          <w:rFonts w:hint="eastAsia"/>
          <w:sz w:val="30"/>
          <w:szCs w:val="30"/>
        </w:rPr>
        <w:t>入选</w:t>
      </w:r>
      <w:r>
        <w:rPr>
          <w:rFonts w:hint="eastAsia"/>
          <w:sz w:val="30"/>
          <w:szCs w:val="30"/>
        </w:rPr>
        <w:t>上海市新时代老年教育百门精品课程</w:t>
      </w:r>
      <w:r w:rsidRPr="00E6670F">
        <w:rPr>
          <w:rFonts w:hint="eastAsia"/>
          <w:sz w:val="30"/>
          <w:szCs w:val="30"/>
        </w:rPr>
        <w:t>。现予以公示，如有</w:t>
      </w:r>
      <w:r>
        <w:rPr>
          <w:rFonts w:hint="eastAsia"/>
          <w:sz w:val="30"/>
          <w:szCs w:val="30"/>
        </w:rPr>
        <w:t>异议</w:t>
      </w:r>
      <w:r w:rsidRPr="00E6670F">
        <w:rPr>
          <w:rFonts w:hint="eastAsia"/>
          <w:sz w:val="30"/>
          <w:szCs w:val="30"/>
        </w:rPr>
        <w:t>，请</w:t>
      </w:r>
      <w:r>
        <w:rPr>
          <w:rFonts w:hint="eastAsia"/>
          <w:sz w:val="30"/>
          <w:szCs w:val="30"/>
        </w:rPr>
        <w:t>反馈至协会</w:t>
      </w:r>
      <w:r w:rsidRPr="00E6670F">
        <w:rPr>
          <w:rFonts w:hint="eastAsia"/>
          <w:sz w:val="30"/>
          <w:szCs w:val="30"/>
        </w:rPr>
        <w:t>办公室</w:t>
      </w:r>
      <w:bookmarkStart w:id="0" w:name="_GoBack"/>
      <w:bookmarkEnd w:id="0"/>
      <w:r w:rsidRPr="00E6670F">
        <w:rPr>
          <w:rFonts w:hint="eastAsia"/>
          <w:sz w:val="30"/>
          <w:szCs w:val="30"/>
        </w:rPr>
        <w:t>。</w:t>
      </w:r>
    </w:p>
    <w:p w:rsidR="008C3688" w:rsidRPr="00CA7A6A" w:rsidRDefault="008C3688" w:rsidP="00C65B0B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公示时间：</w:t>
      </w:r>
      <w:r>
        <w:rPr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日</w:t>
      </w:r>
      <w:r>
        <w:rPr>
          <w:sz w:val="30"/>
          <w:szCs w:val="30"/>
        </w:rPr>
        <w:t>----10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18</w:t>
      </w:r>
      <w:r>
        <w:rPr>
          <w:rFonts w:hint="eastAsia"/>
          <w:sz w:val="30"/>
          <w:szCs w:val="30"/>
        </w:rPr>
        <w:t>日</w:t>
      </w:r>
    </w:p>
    <w:p w:rsidR="008C3688" w:rsidRDefault="008C3688" w:rsidP="00C65B0B">
      <w:pPr>
        <w:ind w:firstLineChars="200" w:firstLine="600"/>
        <w:rPr>
          <w:sz w:val="30"/>
          <w:szCs w:val="30"/>
        </w:rPr>
      </w:pPr>
      <w:r w:rsidRPr="00E6670F">
        <w:rPr>
          <w:rFonts w:hint="eastAsia"/>
          <w:sz w:val="30"/>
          <w:szCs w:val="30"/>
        </w:rPr>
        <w:t>联系人：栾秋燕</w:t>
      </w:r>
      <w:r w:rsidRPr="00E6670F">
        <w:rPr>
          <w:sz w:val="30"/>
          <w:szCs w:val="30"/>
        </w:rPr>
        <w:t xml:space="preserve">   63187468    15618662813</w:t>
      </w:r>
    </w:p>
    <w:p w:rsidR="008C3688" w:rsidRDefault="008C3688" w:rsidP="00C65B0B">
      <w:pPr>
        <w:jc w:val="center"/>
        <w:rPr>
          <w:b/>
          <w:sz w:val="44"/>
          <w:szCs w:val="44"/>
        </w:rPr>
      </w:pPr>
    </w:p>
    <w:p w:rsidR="008C3688" w:rsidRPr="00830097" w:rsidRDefault="008C3688" w:rsidP="00C65B0B">
      <w:pPr>
        <w:ind w:firstLineChars="1500" w:firstLine="4500"/>
        <w:rPr>
          <w:sz w:val="30"/>
          <w:szCs w:val="30"/>
        </w:rPr>
      </w:pPr>
    </w:p>
    <w:p w:rsidR="008C3688" w:rsidRDefault="008C3688" w:rsidP="00C65B0B">
      <w:pPr>
        <w:ind w:firstLineChars="1500" w:firstLine="4500"/>
        <w:rPr>
          <w:sz w:val="30"/>
          <w:szCs w:val="30"/>
        </w:rPr>
      </w:pPr>
    </w:p>
    <w:p w:rsidR="008C3688" w:rsidRDefault="008C3688" w:rsidP="00C65B0B">
      <w:pPr>
        <w:ind w:firstLineChars="1500" w:firstLine="4500"/>
        <w:rPr>
          <w:sz w:val="30"/>
          <w:szCs w:val="30"/>
        </w:rPr>
      </w:pPr>
    </w:p>
    <w:p w:rsidR="008C3688" w:rsidRPr="00830097" w:rsidRDefault="008C3688" w:rsidP="00C65B0B">
      <w:pPr>
        <w:ind w:firstLineChars="1500" w:firstLine="3150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231.75pt;margin-top:28.9pt;width:113.4pt;height:115pt;z-index:-251658240;visibility:visible">
            <v:imagedata r:id="rId6" o:title=""/>
          </v:shape>
        </w:pict>
      </w:r>
    </w:p>
    <w:p w:rsidR="008C3688" w:rsidRPr="00830097" w:rsidRDefault="008C3688" w:rsidP="00C65B0B">
      <w:pPr>
        <w:ind w:firstLineChars="1500" w:firstLine="4500"/>
        <w:rPr>
          <w:sz w:val="30"/>
          <w:szCs w:val="30"/>
        </w:rPr>
      </w:pPr>
    </w:p>
    <w:p w:rsidR="008C3688" w:rsidRPr="00830097" w:rsidRDefault="008C3688" w:rsidP="00C65B0B">
      <w:pPr>
        <w:ind w:firstLineChars="1500" w:firstLine="4500"/>
        <w:rPr>
          <w:sz w:val="30"/>
          <w:szCs w:val="30"/>
        </w:rPr>
      </w:pPr>
      <w:r w:rsidRPr="00830097">
        <w:rPr>
          <w:rFonts w:hint="eastAsia"/>
          <w:sz w:val="30"/>
          <w:szCs w:val="30"/>
        </w:rPr>
        <w:t>上海市老年教育协会</w:t>
      </w:r>
    </w:p>
    <w:p w:rsidR="008C3688" w:rsidRDefault="008C3688" w:rsidP="00705C40">
      <w:pPr>
        <w:ind w:firstLineChars="1550" w:firstLine="4650"/>
        <w:rPr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9"/>
        </w:smartTagPr>
        <w:r w:rsidRPr="00830097">
          <w:rPr>
            <w:sz w:val="30"/>
            <w:szCs w:val="30"/>
          </w:rPr>
          <w:t>2019</w:t>
        </w:r>
        <w:r w:rsidRPr="00830097"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10</w:t>
        </w:r>
        <w:r w:rsidRPr="00830097">
          <w:rPr>
            <w:rFonts w:hint="eastAsia"/>
            <w:sz w:val="30"/>
            <w:szCs w:val="30"/>
          </w:rPr>
          <w:t>月</w:t>
        </w:r>
        <w:r w:rsidRPr="00830097">
          <w:rPr>
            <w:sz w:val="30"/>
            <w:szCs w:val="30"/>
          </w:rPr>
          <w:t>1</w:t>
        </w:r>
        <w:r>
          <w:rPr>
            <w:sz w:val="30"/>
            <w:szCs w:val="30"/>
          </w:rPr>
          <w:t>4</w:t>
        </w:r>
        <w:r w:rsidRPr="00830097">
          <w:rPr>
            <w:rFonts w:hint="eastAsia"/>
            <w:sz w:val="30"/>
            <w:szCs w:val="30"/>
          </w:rPr>
          <w:t>日</w:t>
        </w:r>
      </w:smartTag>
    </w:p>
    <w:p w:rsidR="008C3688" w:rsidRDefault="008C3688" w:rsidP="00C65B0B">
      <w:pPr>
        <w:ind w:firstLineChars="1600" w:firstLine="4800"/>
        <w:rPr>
          <w:sz w:val="30"/>
          <w:szCs w:val="30"/>
        </w:rPr>
      </w:pPr>
    </w:p>
    <w:p w:rsidR="008C3688" w:rsidRDefault="008C3688" w:rsidP="00C65B0B">
      <w:pPr>
        <w:ind w:firstLineChars="1600" w:firstLine="4800"/>
        <w:rPr>
          <w:sz w:val="30"/>
          <w:szCs w:val="30"/>
        </w:rPr>
      </w:pPr>
    </w:p>
    <w:p w:rsidR="008C3688" w:rsidRDefault="008C3688" w:rsidP="00CD5EE0">
      <w:pPr>
        <w:jc w:val="center"/>
        <w:rPr>
          <w:rFonts w:ascii="黑体" w:eastAsia="黑体" w:hAnsi="黑体"/>
          <w:sz w:val="44"/>
          <w:szCs w:val="44"/>
        </w:rPr>
      </w:pPr>
    </w:p>
    <w:p w:rsidR="008C3688" w:rsidRDefault="008C3688" w:rsidP="00CD5EE0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W w:w="9654" w:type="dxa"/>
        <w:tblInd w:w="93" w:type="dxa"/>
        <w:tblLook w:val="00A0"/>
      </w:tblPr>
      <w:tblGrid>
        <w:gridCol w:w="1291"/>
        <w:gridCol w:w="567"/>
        <w:gridCol w:w="2835"/>
        <w:gridCol w:w="3402"/>
        <w:gridCol w:w="1559"/>
      </w:tblGrid>
      <w:tr w:rsidR="008C3688" w:rsidRPr="009C48F6" w:rsidTr="005170F2">
        <w:trPr>
          <w:trHeight w:val="64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170F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上海市新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时代</w:t>
            </w:r>
            <w:r w:rsidRPr="005170F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百门精品课程名单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教师姓名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社会科学类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政治经济与国际问题研究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上海市老干部大学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卢肖文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时政和历史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崇明区城桥镇老年学校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倪伯清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历史地理类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世界现代史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上海市老干部大学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郑寅达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浦东文史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浦东新区老干部大学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唐国良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新编上下五千年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叶文宪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自助旅游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长宁区仙霞街道老年学校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姚洪奎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金罗店的故事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宝山区罗店镇老年学校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盛红霞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老年人旅游指导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闵行区浦江老年学校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康跃文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方言与乡俗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金山区漕泾镇社区学校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吴国权、吴辉云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海农文化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崇明区社区学院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杨立艺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农学类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花卉盆景制作与养护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奉贤区老年大学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万新平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四季养花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奉贤区老年大学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万新平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林木栽培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崇明区港西镇老年学校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董成利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语言类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朗诵艺术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上海市老干部大学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吴洪林、马聪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英语口语高级小品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江联萍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学说上海话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静安区老年大学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邱跃芬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朗诵艺术创造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虹口区江湾镇街道老年学校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速雪敏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说着英语去旅行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宝山区罗店镇老年学校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陆文芳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朗诵艺术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闵行区七宝老年学校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应洁玲、郑芝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文学类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国学经典品读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黄浦区老干部大学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郑剑辉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周易讲读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张冰隅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国学经典讲读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张峰辉</w:t>
            </w:r>
            <w:r w:rsidRPr="005170F2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古文观止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翁其斌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中国古典文学赏析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伍伟民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八家讲坛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上海老年大学上师大分校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曹旭等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古诗词赏析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浦东新区洋泾社区老年学校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罗顺良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古典诗词赏析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郑剑辉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诗词写作基础教程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闵行区古美老年学校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蔡国华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书法类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楷书点画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宝山区吴淞街道老年学校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李一兵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美术类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数码摄影（高级）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上海市老干部大学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陈志平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数码摄影基础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上海老年大学同济大学分校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姜锡祥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布艺堆绣画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上海老龄大学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孙金凤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彩色铅笔画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上海市退休职工大学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孙夏晋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钢笔淡彩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张文安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彩绘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浦东新区东明社区老年学校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刘凌霄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数码摄影创作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张力钢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数码摄影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徐汇区枫林街道老年学校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杨建宁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撕纸画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长宁区新泾街道老年学校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华兴富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瓷刻艺术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普陀区宜川街道老年学校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程佩初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风光与艺术摄影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普陀区老年大学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王元杰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工笔画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普陀区老年大学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武秀艳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书画课堂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虹口区嘉兴路街道老年学校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余敏</w:t>
            </w:r>
            <w:r w:rsidRPr="005170F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170F2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摄影基础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杨浦区平凉街道老年学校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杨崇岭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瓷绘工艺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宝山区老年大学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钟映华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环保装饰画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闵行区梅陇老年学校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姜文有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丝网版画创作技法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松江区车墩镇老年学校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顾培莲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摄影技术类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松江区中山街道老年学校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朱勇军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庄行“土布贴画”制作入门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奉贤区庄行镇老年学校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杨晓琦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南桥撕纸艺术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奉贤区南桥镇老年学校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何球红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布艺贴画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崇明区堡镇老年学校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刘健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医学类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老年心理调适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宝钢老干部大学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赵忆静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疾病通论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王易</w:t>
            </w:r>
          </w:p>
        </w:tc>
      </w:tr>
      <w:tr w:rsidR="008C3688" w:rsidRPr="009C48F6" w:rsidTr="005170F2">
        <w:trPr>
          <w:trHeight w:val="51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经络养生与保健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上海老年大学交通大学分校</w:t>
            </w:r>
            <w:r w:rsidRPr="005170F2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5170F2">
              <w:rPr>
                <w:rFonts w:ascii="宋体" w:hAnsi="宋体" w:cs="宋体" w:hint="eastAsia"/>
                <w:kern w:val="0"/>
                <w:szCs w:val="21"/>
              </w:rPr>
              <w:t>、嘉定区老年大学</w:t>
            </w:r>
            <w:r w:rsidRPr="005170F2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周德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药食养生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邹纯朴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神奇的耳穴疗法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徐汇区田林街道老年学校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郭祖荣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保健刮痧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徐汇区田林街道老年学校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许国庆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经络养生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长宁区老年大学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袁星荣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中医经络与推拿养生保健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983CEA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983CEA">
              <w:rPr>
                <w:rFonts w:ascii="宋体" w:hAnsi="宋体" w:cs="宋体" w:hint="eastAsia"/>
                <w:color w:val="000000"/>
                <w:kern w:val="0"/>
                <w:szCs w:val="21"/>
              </w:rPr>
              <w:t>闵行区颛桥老年学校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983CEA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983CE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李丽秋等四人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健身类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瑜伽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上海老年大学华师大分校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赖小俭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瑜伽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浦东新区洋泾社区老年学校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王爱林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老年珠心算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徐汇区华泾镇老年学校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黄源镁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太极拳与器械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虹口区老年大学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刘嘉慧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舞蹈类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海派秧歌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浦东新区陆家嘴社区老年学校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张莉平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11.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声乐类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声乐表演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沈正仪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声乐艺术与实践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上海老年大学交通大学分校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罗依琪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经典民歌（中级）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上海老龄大学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黄淑华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歌曲演唱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浦东新区洋泾社区老年学校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武倩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歌唱养生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姚磊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老年声乐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静安区曹家渡街道老年学校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徐蓉珍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12.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器乐类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古筝演奏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上海老年大学、上海老龄大学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吴蓓苞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钢琴（车尔尼</w:t>
            </w:r>
            <w:r w:rsidRPr="005170F2">
              <w:rPr>
                <w:rFonts w:ascii="宋体" w:hAnsi="宋体" w:cs="宋体"/>
                <w:color w:val="000000"/>
                <w:kern w:val="0"/>
                <w:szCs w:val="21"/>
              </w:rPr>
              <w:t>299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夏殷雷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钢琴即兴伴奏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上海老龄大学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朱利萍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钢琴（车尔尼</w:t>
            </w:r>
            <w:r w:rsidRPr="005170F2">
              <w:rPr>
                <w:rFonts w:ascii="宋体" w:hAnsi="宋体" w:cs="宋体"/>
                <w:color w:val="000000"/>
                <w:kern w:val="0"/>
                <w:szCs w:val="21"/>
              </w:rPr>
              <w:t>599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上海市退休职工大学复旦大学分校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周德龙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钢琴（车尔尼</w:t>
            </w:r>
            <w:r w:rsidRPr="005170F2">
              <w:rPr>
                <w:rFonts w:ascii="宋体" w:hAnsi="宋体" w:cs="宋体"/>
                <w:color w:val="000000"/>
                <w:kern w:val="0"/>
                <w:szCs w:val="21"/>
              </w:rPr>
              <w:t>849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浦东新区老年大学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范宏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葫芦丝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孙学玉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半音阶口琴与布鲁斯口琴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吕仁德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二胡演奏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孙传广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键盘乐器（电子琴）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严大有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古筝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宝山区顾村镇老年学校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康妮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13.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戏剧类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京剧艺术欣赏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黄浦区外滩街道老年学校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曹晖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14.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信息技术类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影视制作</w:t>
            </w:r>
            <w:r w:rsidRPr="005170F2">
              <w:rPr>
                <w:rFonts w:ascii="宋体" w:hAnsi="宋体" w:cs="宋体"/>
                <w:color w:val="000000"/>
                <w:kern w:val="0"/>
                <w:szCs w:val="21"/>
              </w:rPr>
              <w:t>AE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陈丽敏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Cs w:val="21"/>
              </w:rPr>
              <w:t>Photoshop(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初级</w:t>
            </w:r>
            <w:r w:rsidRPr="005170F2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上海市退休职工大学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毛建荣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Cs w:val="21"/>
              </w:rPr>
              <w:t>Photoshop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照片处理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静安区老年大学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吴绎敏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Cs w:val="21"/>
              </w:rPr>
              <w:t>PS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杨浦区殷行街道老年学校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陈永昌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手机视屏制作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宝山区张庙街道老年学校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郑琏萍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微信使用技巧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宝山区张庙街道老年学校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陈晓静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15.</w:t>
            </w:r>
            <w:r w:rsidRPr="005170F2">
              <w:rPr>
                <w:rFonts w:ascii="宋体" w:hAnsi="宋体" w:cs="宋体" w:hint="eastAsia"/>
                <w:color w:val="000000"/>
                <w:kern w:val="0"/>
                <w:sz w:val="22"/>
              </w:rPr>
              <w:t>生活艺术类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陶瓷收藏与鉴赏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李欣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工艺编织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上海老年大学、黄浦区老年大学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孙林琴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烘焙与食品营养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上海老年大学上海大学分校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吴任绮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时装表演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上海老年大学东华大学分校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杨红仙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时装表演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上海老年大学财经大学分校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何月妹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烹饪与营养特色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上海老龄大学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孔坤寿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中西式点心特色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上海老龄大学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蔡丽特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低碳生活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黄浦区南京东路街道老年学校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侯晶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茶道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徐汇区长桥街道老年学校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夏泉龙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古法造纸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徐汇区凌云街道老年学校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讲师团队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咖啡拉花艺术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徐汇区天平街道老年学校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寿宏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巧手之家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静安区天目西街道老年学校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倪择元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艺术插花基础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静安区老年大学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许建芸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中式点心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长宁区老年大学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费清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影视欣赏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普陀区老年大学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沈启荣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民间剪纸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虹口区广中路街道老年学校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史萍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卜姨午茶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虹口区欧阳路街道社区学校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区嘉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老年钩针编织入门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宝山区成人学校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姜璐雯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门票文化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闵行区莘庄老年学校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孟小康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虹桥面塑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闵行区虹桥老年学校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史文博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剪纸艺术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金山区老年大学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包旭涛</w:t>
            </w:r>
          </w:p>
        </w:tc>
      </w:tr>
      <w:tr w:rsidR="008C3688" w:rsidRPr="009C48F6" w:rsidTr="005170F2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170F2">
              <w:rPr>
                <w:rFonts w:ascii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形象初级设计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松江区石湖塘老年学校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3688" w:rsidRPr="005170F2" w:rsidRDefault="008C3688" w:rsidP="005170F2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5170F2">
              <w:rPr>
                <w:rFonts w:ascii="宋体" w:hAnsi="宋体" w:cs="宋体" w:hint="eastAsia"/>
                <w:kern w:val="0"/>
                <w:szCs w:val="21"/>
              </w:rPr>
              <w:t>洪莉芸</w:t>
            </w:r>
          </w:p>
        </w:tc>
      </w:tr>
    </w:tbl>
    <w:p w:rsidR="008C3688" w:rsidRPr="00870E18" w:rsidRDefault="008C3688" w:rsidP="002404CD"/>
    <w:sectPr w:rsidR="008C3688" w:rsidRPr="00870E18" w:rsidSect="00816562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88" w:rsidRDefault="008C3688" w:rsidP="00C65B0B">
      <w:r>
        <w:separator/>
      </w:r>
    </w:p>
  </w:endnote>
  <w:endnote w:type="continuationSeparator" w:id="0">
    <w:p w:rsidR="008C3688" w:rsidRDefault="008C3688" w:rsidP="00C6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88" w:rsidRDefault="008C3688" w:rsidP="00C65B0B">
      <w:r>
        <w:separator/>
      </w:r>
    </w:p>
  </w:footnote>
  <w:footnote w:type="continuationSeparator" w:id="0">
    <w:p w:rsidR="008C3688" w:rsidRDefault="008C3688" w:rsidP="00C65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F34"/>
    <w:rsid w:val="00070928"/>
    <w:rsid w:val="000E735B"/>
    <w:rsid w:val="00102E25"/>
    <w:rsid w:val="002404CD"/>
    <w:rsid w:val="00274A3B"/>
    <w:rsid w:val="003521E0"/>
    <w:rsid w:val="003566FE"/>
    <w:rsid w:val="00366582"/>
    <w:rsid w:val="003E0634"/>
    <w:rsid w:val="005170F2"/>
    <w:rsid w:val="00697830"/>
    <w:rsid w:val="00705C40"/>
    <w:rsid w:val="00786649"/>
    <w:rsid w:val="00816562"/>
    <w:rsid w:val="00830097"/>
    <w:rsid w:val="00870E18"/>
    <w:rsid w:val="00892F0C"/>
    <w:rsid w:val="008C3688"/>
    <w:rsid w:val="009435AD"/>
    <w:rsid w:val="00983CEA"/>
    <w:rsid w:val="009C48F6"/>
    <w:rsid w:val="00AE5B5C"/>
    <w:rsid w:val="00B02304"/>
    <w:rsid w:val="00B07C02"/>
    <w:rsid w:val="00BC1256"/>
    <w:rsid w:val="00BD4F9E"/>
    <w:rsid w:val="00C65B0B"/>
    <w:rsid w:val="00CA7A6A"/>
    <w:rsid w:val="00CD5EE0"/>
    <w:rsid w:val="00D16B01"/>
    <w:rsid w:val="00D75819"/>
    <w:rsid w:val="00DB0FF1"/>
    <w:rsid w:val="00DB4CCE"/>
    <w:rsid w:val="00DE16E4"/>
    <w:rsid w:val="00E05F34"/>
    <w:rsid w:val="00E14FED"/>
    <w:rsid w:val="00E22C9F"/>
    <w:rsid w:val="00E6670F"/>
    <w:rsid w:val="00EA7AF1"/>
    <w:rsid w:val="00EE50B6"/>
    <w:rsid w:val="00F04874"/>
    <w:rsid w:val="00F4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B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CA7A6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A7A6A"/>
    <w:rPr>
      <w:rFonts w:cs="Times New Roman"/>
    </w:rPr>
  </w:style>
  <w:style w:type="table" w:styleId="TableGrid">
    <w:name w:val="Table Grid"/>
    <w:basedOn w:val="TableNormal"/>
    <w:uiPriority w:val="99"/>
    <w:rsid w:val="00DB0F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6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5B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6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5B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4</Pages>
  <Words>1181</Words>
  <Characters>6735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LNJY—BBT</dc:creator>
  <cp:keywords/>
  <dc:description/>
  <cp:lastModifiedBy>电脑公司</cp:lastModifiedBy>
  <cp:revision>19</cp:revision>
  <dcterms:created xsi:type="dcterms:W3CDTF">2019-10-11T05:59:00Z</dcterms:created>
  <dcterms:modified xsi:type="dcterms:W3CDTF">2019-10-11T11:19:00Z</dcterms:modified>
</cp:coreProperties>
</file>